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F6D52" w14:textId="77777777" w:rsidR="00DC7981" w:rsidRDefault="00852146">
      <w:pPr>
        <w:jc w:val="center"/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sz w:val="40"/>
        </w:rPr>
        <w:t>檔案應用申請委任書</w:t>
      </w:r>
    </w:p>
    <w:tbl>
      <w:tblPr>
        <w:tblW w:w="82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8"/>
        <w:gridCol w:w="2498"/>
        <w:gridCol w:w="900"/>
        <w:gridCol w:w="3220"/>
      </w:tblGrid>
      <w:tr w:rsidR="00DC7981" w14:paraId="0379BD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6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1BCED" w14:textId="77777777" w:rsidR="00DC7981" w:rsidRDefault="00852146">
            <w:pPr>
              <w:spacing w:before="180" w:line="0" w:lineRule="atLeast"/>
              <w:jc w:val="both"/>
            </w:pPr>
            <w:r>
              <w:rPr>
                <w:rFonts w:eastAsia="標楷體"/>
                <w:b/>
                <w:bCs/>
                <w:color w:val="000000"/>
                <w:sz w:val="32"/>
                <w:shd w:val="clear" w:color="auto" w:fill="FFFFFF"/>
              </w:rPr>
              <w:t>委任人</w:t>
            </w:r>
          </w:p>
        </w:tc>
      </w:tr>
      <w:tr w:rsidR="00DC7981" w14:paraId="3FF94496" w14:textId="7777777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6D2BD8" w14:textId="77777777" w:rsidR="00DC7981" w:rsidRDefault="00852146">
            <w:pPr>
              <w:spacing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姓名或名稱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7F38F" w14:textId="77777777" w:rsidR="00DC7981" w:rsidRDefault="00DC7981">
            <w:pPr>
              <w:spacing w:before="180"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87729E" w14:textId="77777777" w:rsidR="00DC7981" w:rsidRDefault="00852146">
            <w:pPr>
              <w:spacing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性別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44DDAE" w14:textId="77777777" w:rsidR="00DC7981" w:rsidRDefault="00DC7981">
            <w:pPr>
              <w:spacing w:before="180"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DC7981" w14:paraId="08BA1643" w14:textId="7777777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C90961" w14:textId="77777777" w:rsidR="00DC7981" w:rsidRDefault="00852146">
            <w:pPr>
              <w:spacing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出生年月日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79B4BE" w14:textId="77777777" w:rsidR="00DC7981" w:rsidRDefault="00DC7981">
            <w:pPr>
              <w:spacing w:before="180"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17A314" w14:textId="77777777" w:rsidR="00DC7981" w:rsidRDefault="00852146">
            <w:pPr>
              <w:spacing w:before="180" w:line="0" w:lineRule="atLeast"/>
              <w:jc w:val="both"/>
            </w:pPr>
            <w:r>
              <w:rPr>
                <w:rFonts w:eastAsia="標楷體"/>
                <w:spacing w:val="30"/>
                <w:w w:val="93"/>
                <w:kern w:val="0"/>
                <w:sz w:val="28"/>
              </w:rPr>
              <w:t>出生</w:t>
            </w:r>
            <w:r>
              <w:rPr>
                <w:rFonts w:eastAsia="標楷體"/>
                <w:spacing w:val="-22"/>
                <w:w w:val="93"/>
                <w:kern w:val="0"/>
                <w:sz w:val="28"/>
              </w:rPr>
              <w:t>地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D8301A" w14:textId="77777777" w:rsidR="00DC7981" w:rsidRDefault="00DC7981">
            <w:pPr>
              <w:spacing w:before="180"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DC7981" w14:paraId="63ABCC93" w14:textId="7777777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F4C062" w14:textId="77777777" w:rsidR="00DC7981" w:rsidRDefault="00852146">
            <w:pPr>
              <w:spacing w:before="180" w:line="0" w:lineRule="atLeast"/>
              <w:jc w:val="both"/>
            </w:pPr>
            <w:r>
              <w:rPr>
                <w:rFonts w:eastAsia="標楷體"/>
                <w:spacing w:val="15"/>
                <w:kern w:val="0"/>
                <w:sz w:val="28"/>
              </w:rPr>
              <w:t>身分證字</w:t>
            </w:r>
            <w:r>
              <w:rPr>
                <w:rFonts w:eastAsia="標楷體"/>
                <w:spacing w:val="7"/>
                <w:kern w:val="0"/>
                <w:sz w:val="28"/>
              </w:rPr>
              <w:t>號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856AB5" w14:textId="77777777" w:rsidR="00DC7981" w:rsidRDefault="00DC7981">
            <w:pPr>
              <w:spacing w:before="180"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5B8C4E" w14:textId="77777777" w:rsidR="00DC7981" w:rsidRDefault="00852146">
            <w:pPr>
              <w:spacing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職業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24B33" w14:textId="77777777" w:rsidR="00DC7981" w:rsidRDefault="00DC7981">
            <w:pPr>
              <w:spacing w:before="180"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DC7981" w14:paraId="0E76F79A" w14:textId="7777777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D41691" w14:textId="77777777" w:rsidR="00DC7981" w:rsidRDefault="00852146">
            <w:pPr>
              <w:spacing w:before="180"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住居所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或營業所</w:t>
            </w:r>
            <w:r>
              <w:rPr>
                <w:rFonts w:eastAsia="標楷體"/>
                <w:sz w:val="28"/>
              </w:rPr>
              <w:t>)</w:t>
            </w:r>
            <w:r>
              <w:rPr>
                <w:rFonts w:eastAsia="標楷體"/>
                <w:sz w:val="28"/>
              </w:rPr>
              <w:t>地址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72997B" w14:textId="77777777" w:rsidR="00DC7981" w:rsidRDefault="00DC7981">
            <w:pPr>
              <w:spacing w:before="180"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DC7981" w14:paraId="4305AFAC" w14:textId="7777777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05826D" w14:textId="77777777" w:rsidR="00DC7981" w:rsidRDefault="00852146">
            <w:pPr>
              <w:spacing w:before="180" w:line="0" w:lineRule="atLeast"/>
            </w:pPr>
            <w:r>
              <w:rPr>
                <w:rFonts w:eastAsia="標楷體"/>
                <w:spacing w:val="60"/>
                <w:kern w:val="0"/>
                <w:sz w:val="28"/>
              </w:rPr>
              <w:t>聯絡電</w:t>
            </w:r>
            <w:r>
              <w:rPr>
                <w:rFonts w:eastAsia="標楷體"/>
                <w:spacing w:val="30"/>
                <w:kern w:val="0"/>
                <w:sz w:val="28"/>
              </w:rPr>
              <w:t>話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693AE8" w14:textId="77777777" w:rsidR="00DC7981" w:rsidRDefault="00DC7981">
            <w:pPr>
              <w:spacing w:before="180"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DC7981" w14:paraId="14CD3C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66" w:type="dxa"/>
            <w:gridSpan w:val="4"/>
            <w:tcBorders>
              <w:top w:val="doub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3127B6" w14:textId="77777777" w:rsidR="00DC7981" w:rsidRDefault="00852146">
            <w:pPr>
              <w:spacing w:before="180" w:line="0" w:lineRule="atLeast"/>
              <w:jc w:val="both"/>
            </w:pPr>
            <w:r>
              <w:rPr>
                <w:rFonts w:eastAsia="標楷體"/>
                <w:b/>
                <w:bCs/>
                <w:color w:val="000000"/>
                <w:sz w:val="32"/>
                <w:shd w:val="clear" w:color="auto" w:fill="FFFFFF"/>
              </w:rPr>
              <w:t>受任人</w:t>
            </w:r>
          </w:p>
        </w:tc>
      </w:tr>
      <w:tr w:rsidR="00DC7981" w14:paraId="5EE3237C" w14:textId="7777777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A502FE" w14:textId="77777777" w:rsidR="00DC7981" w:rsidRDefault="00852146">
            <w:pPr>
              <w:spacing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姓名或名稱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7084CA" w14:textId="77777777" w:rsidR="00DC7981" w:rsidRDefault="00DC7981">
            <w:pPr>
              <w:spacing w:before="180"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A33443" w14:textId="77777777" w:rsidR="00DC7981" w:rsidRDefault="00852146">
            <w:pPr>
              <w:spacing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性別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8EA59" w14:textId="77777777" w:rsidR="00DC7981" w:rsidRDefault="00DC7981">
            <w:pPr>
              <w:spacing w:before="180"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DC7981" w14:paraId="66267E13" w14:textId="7777777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D52D01" w14:textId="77777777" w:rsidR="00DC7981" w:rsidRDefault="00852146">
            <w:pPr>
              <w:spacing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出生年月日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2C5AD9" w14:textId="77777777" w:rsidR="00DC7981" w:rsidRDefault="00DC7981">
            <w:pPr>
              <w:spacing w:before="180"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A62EB8" w14:textId="77777777" w:rsidR="00DC7981" w:rsidRDefault="00852146">
            <w:pPr>
              <w:spacing w:before="180" w:line="0" w:lineRule="atLeast"/>
              <w:jc w:val="both"/>
            </w:pPr>
            <w:r>
              <w:rPr>
                <w:rFonts w:eastAsia="標楷體"/>
                <w:spacing w:val="30"/>
                <w:w w:val="93"/>
                <w:kern w:val="0"/>
                <w:sz w:val="28"/>
              </w:rPr>
              <w:t>出生</w:t>
            </w:r>
            <w:r>
              <w:rPr>
                <w:rFonts w:eastAsia="標楷體"/>
                <w:spacing w:val="-22"/>
                <w:w w:val="93"/>
                <w:kern w:val="0"/>
                <w:sz w:val="28"/>
              </w:rPr>
              <w:t>地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5B144B" w14:textId="77777777" w:rsidR="00DC7981" w:rsidRDefault="00DC7981">
            <w:pPr>
              <w:spacing w:before="180"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DC7981" w14:paraId="2B427DD5" w14:textId="7777777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BF9044" w14:textId="77777777" w:rsidR="00DC7981" w:rsidRDefault="00852146">
            <w:pPr>
              <w:spacing w:before="180" w:line="0" w:lineRule="atLeast"/>
              <w:jc w:val="both"/>
            </w:pPr>
            <w:r>
              <w:rPr>
                <w:rFonts w:eastAsia="標楷體"/>
                <w:spacing w:val="15"/>
                <w:kern w:val="0"/>
                <w:sz w:val="28"/>
              </w:rPr>
              <w:t>身分證字</w:t>
            </w:r>
            <w:r>
              <w:rPr>
                <w:rFonts w:eastAsia="標楷體"/>
                <w:spacing w:val="7"/>
                <w:kern w:val="0"/>
                <w:sz w:val="28"/>
              </w:rPr>
              <w:t>號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0E7A16" w14:textId="77777777" w:rsidR="00DC7981" w:rsidRDefault="00DC7981">
            <w:pPr>
              <w:spacing w:before="180"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6E81B8" w14:textId="77777777" w:rsidR="00DC7981" w:rsidRDefault="00852146">
            <w:pPr>
              <w:spacing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職業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7366FC" w14:textId="77777777" w:rsidR="00DC7981" w:rsidRDefault="00DC7981">
            <w:pPr>
              <w:spacing w:before="180"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DC7981" w14:paraId="55BA7140" w14:textId="7777777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E21545" w14:textId="77777777" w:rsidR="00DC7981" w:rsidRDefault="00852146">
            <w:pPr>
              <w:spacing w:before="180"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住居所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或營業所</w:t>
            </w:r>
            <w:r>
              <w:rPr>
                <w:rFonts w:eastAsia="標楷體"/>
                <w:sz w:val="28"/>
              </w:rPr>
              <w:t>)</w:t>
            </w:r>
            <w:r>
              <w:rPr>
                <w:rFonts w:eastAsia="標楷體"/>
                <w:sz w:val="28"/>
              </w:rPr>
              <w:t>地址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56B714" w14:textId="77777777" w:rsidR="00DC7981" w:rsidRDefault="00DC7981">
            <w:pPr>
              <w:spacing w:before="180"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DC7981" w14:paraId="2DBCD728" w14:textId="7777777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978F2C" w14:textId="77777777" w:rsidR="00DC7981" w:rsidRDefault="00852146">
            <w:pPr>
              <w:spacing w:before="180" w:line="0" w:lineRule="atLeast"/>
            </w:pPr>
            <w:r>
              <w:rPr>
                <w:rFonts w:eastAsia="標楷體"/>
                <w:spacing w:val="60"/>
                <w:kern w:val="0"/>
                <w:sz w:val="28"/>
              </w:rPr>
              <w:t>聯絡電</w:t>
            </w:r>
            <w:r>
              <w:rPr>
                <w:rFonts w:eastAsia="標楷體"/>
                <w:spacing w:val="30"/>
                <w:kern w:val="0"/>
                <w:sz w:val="28"/>
              </w:rPr>
              <w:t>話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5C6C8B" w14:textId="77777777" w:rsidR="00DC7981" w:rsidRDefault="00DC7981">
            <w:pPr>
              <w:spacing w:before="180" w:line="0" w:lineRule="atLeast"/>
              <w:jc w:val="both"/>
              <w:rPr>
                <w:rFonts w:eastAsia="標楷體"/>
                <w:sz w:val="32"/>
              </w:rPr>
            </w:pPr>
          </w:p>
        </w:tc>
      </w:tr>
    </w:tbl>
    <w:p w14:paraId="4096D806" w14:textId="77777777" w:rsidR="00DC7981" w:rsidRDefault="00852146">
      <w:pPr>
        <w:spacing w:before="180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為委任人　　　　　　申請應用檔案</w:t>
      </w:r>
      <w:proofErr w:type="gramStart"/>
      <w:r>
        <w:rPr>
          <w:rFonts w:eastAsia="標楷體"/>
          <w:sz w:val="32"/>
        </w:rPr>
        <w:t>案</w:t>
      </w:r>
      <w:proofErr w:type="gramEnd"/>
      <w:r>
        <w:rPr>
          <w:rFonts w:eastAsia="標楷體"/>
          <w:sz w:val="32"/>
        </w:rPr>
        <w:t>，茲委任受任人為代理人代理閱卷。</w:t>
      </w:r>
    </w:p>
    <w:p w14:paraId="75EA2462" w14:textId="77777777" w:rsidR="00DC7981" w:rsidRDefault="00852146">
      <w:pPr>
        <w:spacing w:line="0" w:lineRule="atLeas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　　此致</w:t>
      </w:r>
    </w:p>
    <w:p w14:paraId="3282CB5F" w14:textId="77777777" w:rsidR="00DC7981" w:rsidRDefault="00852146">
      <w:pPr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交通部</w:t>
      </w:r>
      <w:proofErr w:type="gramStart"/>
      <w:r>
        <w:rPr>
          <w:rFonts w:eastAsia="標楷體"/>
          <w:sz w:val="32"/>
        </w:rPr>
        <w:t>觀光署茂林國家</w:t>
      </w:r>
      <w:proofErr w:type="gramEnd"/>
      <w:r>
        <w:rPr>
          <w:rFonts w:eastAsia="標楷體"/>
          <w:sz w:val="32"/>
        </w:rPr>
        <w:t>風景區管理處</w:t>
      </w:r>
    </w:p>
    <w:p w14:paraId="5EC0DA72" w14:textId="77777777" w:rsidR="00DC7981" w:rsidRDefault="00DC7981">
      <w:pPr>
        <w:jc w:val="both"/>
        <w:rPr>
          <w:rFonts w:eastAsia="標楷體"/>
          <w:sz w:val="32"/>
        </w:rPr>
      </w:pPr>
    </w:p>
    <w:p w14:paraId="27892693" w14:textId="77777777" w:rsidR="00DC7981" w:rsidRDefault="00852146">
      <w:pPr>
        <w:pStyle w:val="a3"/>
        <w:tabs>
          <w:tab w:val="left" w:pos="8100"/>
        </w:tabs>
        <w:wordWrap w:val="0"/>
        <w:ind w:right="31" w:firstLine="0"/>
        <w:jc w:val="right"/>
      </w:pPr>
      <w:r>
        <w:t xml:space="preserve">申請人：　　　　　　　　　</w:t>
      </w:r>
      <w:r>
        <w:t xml:space="preserve"> </w:t>
      </w:r>
    </w:p>
    <w:p w14:paraId="5399A31A" w14:textId="77777777" w:rsidR="00DC7981" w:rsidRDefault="00852146">
      <w:pPr>
        <w:pStyle w:val="a3"/>
        <w:tabs>
          <w:tab w:val="left" w:pos="8100"/>
        </w:tabs>
        <w:wordWrap w:val="0"/>
        <w:ind w:right="31" w:firstLine="0"/>
        <w:jc w:val="right"/>
      </w:pPr>
      <w:r>
        <w:t xml:space="preserve">代理人：　　　　　　　　　</w:t>
      </w:r>
      <w:r>
        <w:t xml:space="preserve"> </w:t>
      </w:r>
    </w:p>
    <w:p w14:paraId="48130425" w14:textId="77777777" w:rsidR="00DC7981" w:rsidRDefault="00852146">
      <w:pPr>
        <w:wordWrap w:val="0"/>
        <w:spacing w:before="180" w:line="0" w:lineRule="atLeast"/>
        <w:ind w:firstLine="3958"/>
        <w:jc w:val="center"/>
      </w:pPr>
      <w:r>
        <w:rPr>
          <w:rFonts w:eastAsia="標楷體"/>
          <w:sz w:val="32"/>
        </w:rPr>
        <w:t>申請日期：　　年　　月　　日</w:t>
      </w:r>
    </w:p>
    <w:sectPr w:rsidR="00DC7981">
      <w:pgSz w:w="11906" w:h="16838"/>
      <w:pgMar w:top="1134" w:right="1797" w:bottom="1134" w:left="179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BEC47" w14:textId="77777777" w:rsidR="00000000" w:rsidRDefault="00852146">
      <w:r>
        <w:separator/>
      </w:r>
    </w:p>
  </w:endnote>
  <w:endnote w:type="continuationSeparator" w:id="0">
    <w:p w14:paraId="3152DF2B" w14:textId="77777777" w:rsidR="00000000" w:rsidRDefault="0085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2E845" w14:textId="77777777" w:rsidR="00000000" w:rsidRDefault="00852146">
      <w:r>
        <w:rPr>
          <w:color w:val="000000"/>
        </w:rPr>
        <w:separator/>
      </w:r>
    </w:p>
  </w:footnote>
  <w:footnote w:type="continuationSeparator" w:id="0">
    <w:p w14:paraId="5B460889" w14:textId="77777777" w:rsidR="00000000" w:rsidRDefault="00852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revisionView w:inkAnnotations="0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C7981"/>
    <w:rsid w:val="00852146"/>
    <w:rsid w:val="00DC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B4A99"/>
  <w15:docId w15:val="{7009CAE9-30EA-4012-9496-9588E5D1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80" w:line="0" w:lineRule="atLeast"/>
      <w:ind w:firstLine="7680"/>
      <w:jc w:val="both"/>
    </w:pPr>
    <w:rPr>
      <w:rFonts w:eastAsia="標楷體"/>
      <w:sz w:val="3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檔案應用申請委任書</dc:title>
  <dc:subject>檔案應用申請委任書</dc:subject>
  <dc:creator>茂林國家風景區管理處</dc:creator>
  <dc:description/>
  <cp:lastModifiedBy>陳春宇</cp:lastModifiedBy>
  <cp:revision>2</cp:revision>
  <cp:lastPrinted>2004-11-04T06:23:00Z</cp:lastPrinted>
  <dcterms:created xsi:type="dcterms:W3CDTF">2025-04-22T08:33:00Z</dcterms:created>
  <dcterms:modified xsi:type="dcterms:W3CDTF">2025-04-22T08:33:00Z</dcterms:modified>
</cp:coreProperties>
</file>