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30C0" w14:textId="77777777" w:rsidR="00085B8A" w:rsidRDefault="0074296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交通部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觀光署茂林國家</w:t>
      </w:r>
      <w:proofErr w:type="gramEnd"/>
      <w:r>
        <w:rPr>
          <w:rFonts w:ascii="標楷體" w:eastAsia="標楷體" w:hAnsi="標楷體"/>
          <w:b/>
          <w:sz w:val="36"/>
          <w:szCs w:val="36"/>
        </w:rPr>
        <w:t>風景區管理處受理檔案申請流程圖</w:t>
      </w:r>
    </w:p>
    <w:p w14:paraId="3EAE08B2" w14:textId="77777777" w:rsidR="00085B8A" w:rsidRDefault="00742969">
      <w:pPr>
        <w:spacing w:line="360" w:lineRule="exact"/>
        <w:jc w:val="right"/>
        <w:rPr>
          <w:rFonts w:ascii="標楷體" w:eastAsia="標楷體" w:hAnsi="標楷體" w:cs="Arial"/>
          <w:color w:val="000000"/>
          <w:spacing w:val="20"/>
          <w:sz w:val="20"/>
          <w:szCs w:val="18"/>
        </w:rPr>
      </w:pPr>
      <w:r>
        <w:rPr>
          <w:rFonts w:ascii="標楷體" w:eastAsia="標楷體" w:hAnsi="標楷體" w:cs="Arial"/>
          <w:color w:val="000000"/>
          <w:spacing w:val="20"/>
          <w:sz w:val="20"/>
          <w:szCs w:val="18"/>
        </w:rPr>
        <w:t>103.4.10</w:t>
      </w:r>
      <w:proofErr w:type="gramStart"/>
      <w:r>
        <w:rPr>
          <w:rFonts w:ascii="標楷體" w:eastAsia="標楷體" w:hAnsi="標楷體" w:cs="Arial"/>
          <w:color w:val="000000"/>
          <w:spacing w:val="20"/>
          <w:sz w:val="20"/>
          <w:szCs w:val="18"/>
        </w:rPr>
        <w:t>茂秘字</w:t>
      </w:r>
      <w:proofErr w:type="gramEnd"/>
      <w:r>
        <w:rPr>
          <w:rFonts w:ascii="標楷體" w:eastAsia="標楷體" w:hAnsi="標楷體" w:cs="Arial"/>
          <w:color w:val="000000"/>
          <w:spacing w:val="20"/>
          <w:sz w:val="20"/>
          <w:szCs w:val="18"/>
        </w:rPr>
        <w:t>第</w:t>
      </w:r>
      <w:r>
        <w:rPr>
          <w:rFonts w:ascii="標楷體" w:eastAsia="標楷體" w:hAnsi="標楷體" w:cs="Arial"/>
          <w:color w:val="000000"/>
          <w:spacing w:val="20"/>
          <w:sz w:val="20"/>
          <w:szCs w:val="18"/>
        </w:rPr>
        <w:t>1030900052</w:t>
      </w:r>
      <w:r>
        <w:rPr>
          <w:rFonts w:ascii="標楷體" w:eastAsia="標楷體" w:hAnsi="標楷體" w:cs="Arial"/>
          <w:color w:val="000000"/>
          <w:spacing w:val="20"/>
          <w:sz w:val="20"/>
          <w:szCs w:val="18"/>
        </w:rPr>
        <w:t>號函核定</w:t>
      </w:r>
    </w:p>
    <w:p w14:paraId="3590716D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3526D" wp14:editId="260E06DA">
                <wp:simplePos x="0" y="0"/>
                <wp:positionH relativeFrom="column">
                  <wp:posOffset>5128256</wp:posOffset>
                </wp:positionH>
                <wp:positionV relativeFrom="paragraph">
                  <wp:posOffset>0</wp:posOffset>
                </wp:positionV>
                <wp:extent cx="1143000" cy="1146813"/>
                <wp:effectExtent l="0" t="0" r="0" b="0"/>
                <wp:wrapNone/>
                <wp:docPr id="1" name="Auto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68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1419FEA" w14:textId="77777777" w:rsidR="00085B8A" w:rsidRDefault="00742969">
                            <w:r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  <w:t>單位受理申請主動以簡訊通知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526D" id="AutoShape 121" o:spid="_x0000_s1026" style="position:absolute;margin-left:403.8pt;margin-top:0;width:90pt;height:9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11468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" adj="-11796480,,5400" path="m,190500wa,,381000,381000,,190500,190500,l952500,wa762000,,1143000,381000,952500,,1143000,190500l1143000,956313wa762000,765813,1143000,1146813,1143000,956313,952500,1146813l190500,1146813wa,765813,381000,1146813,190500,1146813,,956313l,190500xe" fillcolor="#cfc" stroked="f">
                <v:stroke joinstyle="miter"/>
                <v:formulas/>
                <v:path arrowok="t" o:connecttype="custom" o:connectlocs="571500,0;1143000,573407;571500,1146813;0,573407" o:connectangles="270,0,90,180" textboxrect="55796,55796,1087204,1091017"/>
                <v:textbox>
                  <w:txbxContent>
                    <w:p w14:paraId="51419FEA" w14:textId="77777777" w:rsidR="00085B8A" w:rsidRDefault="00742969">
                      <w:r>
                        <w:rPr>
                          <w:rFonts w:ascii="標楷體" w:eastAsia="標楷體" w:hAnsi="標楷體"/>
                          <w:shd w:val="clear" w:color="auto" w:fill="FFFF00"/>
                        </w:rPr>
                        <w:t>單位受理申請主動以簡訊通知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99837" wp14:editId="6DC1203D">
                <wp:simplePos x="0" y="0"/>
                <wp:positionH relativeFrom="column">
                  <wp:posOffset>3543299</wp:posOffset>
                </wp:positionH>
                <wp:positionV relativeFrom="paragraph">
                  <wp:posOffset>0</wp:posOffset>
                </wp:positionV>
                <wp:extent cx="1143000" cy="1143000"/>
                <wp:effectExtent l="0" t="0" r="0" b="0"/>
                <wp:wrapNone/>
                <wp:docPr id="2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9904B93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本處收文掛號後送承辦單位受理申請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99837" id="AutoShape 101" o:spid="_x0000_s1027" style="position:absolute;margin-left:279pt;margin-top:0;width:90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" adj="-11796480,,5400" path="m,190500wa,,381000,381000,,190500,190500,l952500,wa762000,,1143000,381000,952500,,1143000,190500l1143000,952500wa762000,762000,1143000,1143000,1143000,952500,952500,1143000l190500,1143000wa,762000,381000,1143000,190500,1143000,,952500l,190500xe" fillcolor="#cfc" stroked="f">
                <v:stroke joinstyle="miter"/>
                <v:formulas/>
                <v:path arrowok="t" o:connecttype="custom" o:connectlocs="571500,0;1143000,571500;571500,1143000;0,571500" o:connectangles="270,0,90,180" textboxrect="55796,55796,1087204,1087204"/>
                <v:textbox>
                  <w:txbxContent>
                    <w:p w14:paraId="79904B93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本處收文掛號後送承辦單位受理申請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FEAF16" wp14:editId="598FB13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257300" cy="1143000"/>
                <wp:effectExtent l="0" t="0" r="0" b="0"/>
                <wp:wrapNone/>
                <wp:docPr id="3" name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88BBA51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申請人填具檔案應用申請書親自或郵寄方式送達本處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EAF16" id="AutoShape 95" o:spid="_x0000_s1028" style="position:absolute;margin-left:2in;margin-top:0;width:99pt;height:90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73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" adj="-11796480,,5400" path="m,190500wa,,381000,381000,,190500,190500,l1066800,wa876300,,1257300,381000,1066800,,1257300,190500l1257300,952500wa876300,762000,1257300,1143000,1257300,952500,1066800,1143000l190500,1143000wa,762000,381000,1143000,190500,1143000,,952500l,190500xe" fillcolor="#cfc" stroked="f">
                <v:stroke joinstyle="miter"/>
                <v:formulas/>
                <v:path arrowok="t" o:connecttype="custom" o:connectlocs="628650,0;1257300,571500;628650,1143000;0,571500" o:connectangles="270,0,90,180" textboxrect="55796,55796,1201504,1087204"/>
                <v:textbox>
                  <w:txbxContent>
                    <w:p w14:paraId="188BBA51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申請人填具檔案應用申請書親自或郵寄方式送達本處</w:t>
                      </w:r>
                    </w:p>
                  </w:txbxContent>
                </v:textbox>
              </v:shape>
            </w:pict>
          </mc:Fallback>
        </mc:AlternateContent>
      </w:r>
    </w:p>
    <w:p w14:paraId="015C377F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D623D" wp14:editId="62FEBC43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571500"/>
                <wp:effectExtent l="0" t="0" r="0" b="0"/>
                <wp:wrapNone/>
                <wp:docPr id="4" name="Auto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00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9367E1D" w14:textId="77777777" w:rsidR="00085B8A" w:rsidRDefault="00742969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623D" id="AutoShape 106" o:spid="_x0000_s1029" style="position:absolute;margin-left:27pt;margin-top:0;width:1in;height: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" adj="-11796480,,5400" path="m,95250wa,,190500,190500,,95250,95250,l819150,wa723900,,914400,190500,819150,,914400,95250l914400,476250wa723900,381000,914400,571500,914400,476250,819150,571500l95250,571500wa,381000,190500,571500,95250,571500,,476250l,95250xe" fillcolor="red" stroked="f">
                <v:fill opacity="32896f"/>
                <v:stroke joinstyle="miter"/>
                <v:formulas/>
                <v:path arrowok="t" o:connecttype="custom" o:connectlocs="457200,0;914400,285750;457200,571500;0,285750" o:connectangles="270,0,90,180" textboxrect="27898,27898,886502,543602"/>
                <v:textbox>
                  <w:txbxContent>
                    <w:p w14:paraId="59367E1D" w14:textId="77777777" w:rsidR="00085B8A" w:rsidRDefault="00742969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始</w:t>
                      </w:r>
                    </w:p>
                  </w:txbxContent>
                </v:textbox>
              </v:shape>
            </w:pict>
          </mc:Fallback>
        </mc:AlternateContent>
      </w:r>
    </w:p>
    <w:p w14:paraId="49C9AEE5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94B27" wp14:editId="6B14F7D3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0" cy="457200"/>
                <wp:effectExtent l="0" t="95250" r="0" b="95250"/>
                <wp:wrapNone/>
                <wp:docPr id="5" name="Lin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AFB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20" o:spid="_x0000_s1026" type="#_x0000_t32" style="position:absolute;margin-left:387pt;margin-top:-9pt;width:0;height:36pt;rotation:589825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" strokeweight=".70561mm">
                <v:stroke start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743FA2" wp14:editId="6CB9E59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0" cy="457200"/>
                <wp:effectExtent l="0" t="95250" r="0" b="95250"/>
                <wp:wrapNone/>
                <wp:docPr id="6" name="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2C189" id="Line 77" o:spid="_x0000_s1026" type="#_x0000_t32" style="position:absolute;margin-left:261pt;margin-top:-9pt;width:0;height:36pt;rotation:5898254fd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" strokeweight=".70561mm">
                <v:stroke start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A8E2F6" wp14:editId="1417D7CE">
                <wp:simplePos x="0" y="0"/>
                <wp:positionH relativeFrom="column">
                  <wp:posOffset>1543050</wp:posOffset>
                </wp:positionH>
                <wp:positionV relativeFrom="paragraph">
                  <wp:posOffset>-171450</wp:posOffset>
                </wp:positionV>
                <wp:extent cx="0" cy="571500"/>
                <wp:effectExtent l="0" t="95250" r="0" b="95250"/>
                <wp:wrapNone/>
                <wp:docPr id="7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0213B" id="Line 71" o:spid="_x0000_s1026" type="#_x0000_t32" style="position:absolute;margin-left:121.5pt;margin-top:-13.5pt;width:0;height:45pt;rotation:5898254fd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" strokeweight=".70561mm">
                <v:stroke startarrow="open"/>
              </v:shape>
            </w:pict>
          </mc:Fallback>
        </mc:AlternateContent>
      </w:r>
    </w:p>
    <w:p w14:paraId="59476407" w14:textId="77777777" w:rsidR="00085B8A" w:rsidRDefault="00085B8A"/>
    <w:p w14:paraId="22D547DF" w14:textId="77777777" w:rsidR="00085B8A" w:rsidRDefault="00085B8A"/>
    <w:p w14:paraId="6B32FBFE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BEA48B" wp14:editId="39BB56DE">
                <wp:simplePos x="0" y="0"/>
                <wp:positionH relativeFrom="column">
                  <wp:posOffset>5823584</wp:posOffset>
                </wp:positionH>
                <wp:positionV relativeFrom="paragraph">
                  <wp:posOffset>20958</wp:posOffset>
                </wp:positionV>
                <wp:extent cx="0" cy="5173346"/>
                <wp:effectExtent l="0" t="0" r="38100" b="27304"/>
                <wp:wrapNone/>
                <wp:docPr id="8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3346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7EC6B" id="Line 86" o:spid="_x0000_s1026" type="#_x0000_t32" style="position:absolute;margin-left:458.55pt;margin-top:1.65pt;width:0;height:407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" strokeweight=".7056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3004B8D" wp14:editId="1D5F5650">
                <wp:simplePos x="0" y="0"/>
                <wp:positionH relativeFrom="column">
                  <wp:posOffset>4051935</wp:posOffset>
                </wp:positionH>
                <wp:positionV relativeFrom="paragraph">
                  <wp:posOffset>3813</wp:posOffset>
                </wp:positionV>
                <wp:extent cx="1271" cy="382905"/>
                <wp:effectExtent l="95250" t="0" r="113029" b="55245"/>
                <wp:wrapNone/>
                <wp:docPr id="9" name="Li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382905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45812" id="Line 85" o:spid="_x0000_s1026" type="#_x0000_t32" style="position:absolute;margin-left:319.05pt;margin-top:.3pt;width:.1pt;height:30.1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" strokeweight=".70561mm">
                <v:stroke endarrow="open"/>
              </v:shape>
            </w:pict>
          </mc:Fallback>
        </mc:AlternateContent>
      </w:r>
    </w:p>
    <w:p w14:paraId="1DFA3224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EF8BA" wp14:editId="3B18E438">
                <wp:simplePos x="0" y="0"/>
                <wp:positionH relativeFrom="column">
                  <wp:posOffset>3141348</wp:posOffset>
                </wp:positionH>
                <wp:positionV relativeFrom="paragraph">
                  <wp:posOffset>140973</wp:posOffset>
                </wp:positionV>
                <wp:extent cx="1828800" cy="1600200"/>
                <wp:effectExtent l="0" t="0" r="0" b="0"/>
                <wp:wrapNone/>
                <wp:docPr id="10" name="Auto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+- f3 0 f2"/>
                            <a:gd name="f8" fmla="*/ f7 1 2"/>
                            <a:gd name="f9" fmla="*/ f7 1 4"/>
                            <a:gd name="f10" fmla="*/ f7 3 1"/>
                            <a:gd name="f11" fmla="*/ f10 1 4"/>
                            <a:gd name="f12" fmla="*/ f9 1 f8"/>
                            <a:gd name="f13" fmla="*/ f11 1 f8"/>
                            <a:gd name="f14" fmla="*/ f12 f5 1"/>
                            <a:gd name="f15" fmla="*/ f12 f6 1"/>
                            <a:gd name="f16" fmla="*/ f13 f5 1"/>
                            <a:gd name="f17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5" r="f16" b="f17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595780F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承辦單位審核申請是否符合規定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F8BA" id="AutoShape 104" o:spid="_x0000_s1030" style="position:absolute;margin-left:247.35pt;margin-top:11.1pt;width:2in;height:12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" adj="-11796480,,5400" path="m,1l1,,2,1,1,2,,1xe" fillcolor="#c9f" stroked="f">
                <v:stroke joinstyle="miter"/>
                <v:formulas/>
                <v:path arrowok="t" o:connecttype="custom" o:connectlocs="914400,0;1828800,800100;914400,1600200;0,800100" o:connectangles="270,0,90,180" textboxrect="1,1,2,2"/>
                <v:textbox>
                  <w:txbxContent>
                    <w:p w14:paraId="4595780F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承辦單位審核申請是否符合規定</w:t>
                      </w:r>
                    </w:p>
                  </w:txbxContent>
                </v:textbox>
              </v:shape>
            </w:pict>
          </mc:Fallback>
        </mc:AlternateContent>
      </w:r>
    </w:p>
    <w:p w14:paraId="22625417" w14:textId="77777777" w:rsidR="00085B8A" w:rsidRDefault="00085B8A"/>
    <w:p w14:paraId="3140B4FF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7FA81" wp14:editId="78520F9C">
                <wp:simplePos x="0" y="0"/>
                <wp:positionH relativeFrom="column">
                  <wp:posOffset>2327906</wp:posOffset>
                </wp:positionH>
                <wp:positionV relativeFrom="paragraph">
                  <wp:posOffset>165735</wp:posOffset>
                </wp:positionV>
                <wp:extent cx="342900" cy="342900"/>
                <wp:effectExtent l="0" t="0" r="0" b="0"/>
                <wp:wrapNone/>
                <wp:docPr id="11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EA5336E" w14:textId="77777777" w:rsidR="00085B8A" w:rsidRDefault="00742969">
                            <w: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7FA81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31" type="#_x0000_t202" style="position:absolute;margin-left:183.3pt;margin-top:13.05pt;width:27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" filled="f" stroked="f">
                <v:textbox>
                  <w:txbxContent>
                    <w:p w14:paraId="2EA5336E" w14:textId="77777777" w:rsidR="00085B8A" w:rsidRDefault="00742969">
                      <w: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1A6C6EC9" w14:textId="77777777" w:rsidR="00085B8A" w:rsidRDefault="00085B8A"/>
    <w:p w14:paraId="4CE2C7D2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2DD153" wp14:editId="1BC44E85">
                <wp:simplePos x="0" y="0"/>
                <wp:positionH relativeFrom="column">
                  <wp:posOffset>1712598</wp:posOffset>
                </wp:positionH>
                <wp:positionV relativeFrom="paragraph">
                  <wp:posOffset>17145</wp:posOffset>
                </wp:positionV>
                <wp:extent cx="6986" cy="1125855"/>
                <wp:effectExtent l="76200" t="0" r="69214" b="55245"/>
                <wp:wrapNone/>
                <wp:docPr id="12" name="Lin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" cy="1125855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38035" id="Line 87" o:spid="_x0000_s1026" type="#_x0000_t32" style="position:absolute;margin-left:134.85pt;margin-top:1.35pt;width:.55pt;height:88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" strokeweight=".7056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051769" wp14:editId="3F6001D8">
                <wp:simplePos x="0" y="0"/>
                <wp:positionH relativeFrom="column">
                  <wp:posOffset>2426336</wp:posOffset>
                </wp:positionH>
                <wp:positionV relativeFrom="paragraph">
                  <wp:posOffset>-688978</wp:posOffset>
                </wp:positionV>
                <wp:extent cx="3804" cy="1433824"/>
                <wp:effectExtent l="27940" t="29210" r="5086" b="24136"/>
                <wp:wrapNone/>
                <wp:docPr id="13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3804" cy="1433824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BE5BB" id="Line 83" o:spid="_x0000_s1026" type="#_x0000_t32" style="position:absolute;margin-left:191.05pt;margin-top:-54.25pt;width:.3pt;height:112.9pt;rotation:5898254fd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" strokeweight=".70561mm"/>
            </w:pict>
          </mc:Fallback>
        </mc:AlternateContent>
      </w:r>
    </w:p>
    <w:p w14:paraId="3318A2F9" w14:textId="77777777" w:rsidR="00085B8A" w:rsidRDefault="00085B8A"/>
    <w:p w14:paraId="53310292" w14:textId="77777777" w:rsidR="00085B8A" w:rsidRDefault="00085B8A"/>
    <w:p w14:paraId="1A3C8C42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3881E" wp14:editId="10F9E023">
                <wp:simplePos x="0" y="0"/>
                <wp:positionH relativeFrom="column">
                  <wp:posOffset>4051935</wp:posOffset>
                </wp:positionH>
                <wp:positionV relativeFrom="paragraph">
                  <wp:posOffset>146688</wp:posOffset>
                </wp:positionV>
                <wp:extent cx="1271" cy="534668"/>
                <wp:effectExtent l="95250" t="0" r="74929" b="55882"/>
                <wp:wrapNone/>
                <wp:docPr id="14" name="Lin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3466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6116A" id="Line 108" o:spid="_x0000_s1026" type="#_x0000_t32" style="position:absolute;margin-left:319.05pt;margin-top:11.55pt;width:.1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" strokeweight=".70561mm">
                <v:stroke endarrow="open"/>
              </v:shape>
            </w:pict>
          </mc:Fallback>
        </mc:AlternateContent>
      </w:r>
    </w:p>
    <w:p w14:paraId="1FDD8510" w14:textId="77777777" w:rsidR="00085B8A" w:rsidRDefault="00085B8A"/>
    <w:p w14:paraId="10467C6D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84E25" wp14:editId="087ABA76">
                <wp:simplePos x="0" y="0"/>
                <wp:positionH relativeFrom="column">
                  <wp:posOffset>3539486</wp:posOffset>
                </wp:positionH>
                <wp:positionV relativeFrom="paragraph">
                  <wp:posOffset>224786</wp:posOffset>
                </wp:positionV>
                <wp:extent cx="1028700" cy="795656"/>
                <wp:effectExtent l="0" t="0" r="0" b="4444"/>
                <wp:wrapNone/>
                <wp:docPr id="15" name="Auto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956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1AB2334" w14:textId="77777777" w:rsidR="00085B8A" w:rsidRDefault="00742969">
                            <w:r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  <w:t>主動先以簡訊通知申請人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4E25" id="AutoShape 123" o:spid="_x0000_s1032" style="position:absolute;margin-left:278.7pt;margin-top:17.7pt;width:81pt;height:6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0,795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" adj="-11796480,,5400" path="m,132609wa,,265218,265218,,132609,132609,l896091,wa763482,,1028700,265218,896091,,1028700,132609l1028700,663047wa763482,530438,1028700,795656,1028700,663047,896091,795656l132609,795656wa,530438,265218,795656,132609,795656,,663047l,132609xe" fillcolor="#cfc" stroked="f">
                <v:stroke joinstyle="miter"/>
                <v:formulas/>
                <v:path arrowok="t" o:connecttype="custom" o:connectlocs="514350,0;1028700,397828;514350,795656;0,397828" o:connectangles="270,0,90,180" textboxrect="38840,38840,989860,756816"/>
                <v:textbox>
                  <w:txbxContent>
                    <w:p w14:paraId="71AB2334" w14:textId="77777777" w:rsidR="00085B8A" w:rsidRDefault="00742969">
                      <w:r>
                        <w:rPr>
                          <w:rFonts w:ascii="標楷體" w:eastAsia="標楷體" w:hAnsi="標楷體"/>
                          <w:shd w:val="clear" w:color="auto" w:fill="FFFF00"/>
                        </w:rPr>
                        <w:t>主動先以簡訊通知申請人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FEC40" wp14:editId="0027339D">
                <wp:simplePos x="0" y="0"/>
                <wp:positionH relativeFrom="column">
                  <wp:posOffset>1141098</wp:posOffset>
                </wp:positionH>
                <wp:positionV relativeFrom="paragraph">
                  <wp:posOffset>80010</wp:posOffset>
                </wp:positionV>
                <wp:extent cx="1143000" cy="914400"/>
                <wp:effectExtent l="0" t="0" r="0" b="0"/>
                <wp:wrapNone/>
                <wp:docPr id="16" name="Auto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C070F20" w14:textId="77777777" w:rsidR="00085B8A" w:rsidRDefault="00742969">
                            <w:r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  <w:t>主動先以簡訊通知申請人</w:t>
                            </w:r>
                          </w:p>
                          <w:p w14:paraId="75DC14CA" w14:textId="77777777" w:rsidR="00085B8A" w:rsidRDefault="00085B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FEC40" id="AutoShape 122" o:spid="_x0000_s1033" style="position:absolute;margin-left:89.85pt;margin-top:6.3pt;width:90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" adj="-11796480,,5400" path="m,152400wa,,304800,304800,,152400,152400,l990600,wa838200,,1143000,304800,990600,,1143000,152400l1143000,762000wa838200,609600,1143000,914400,1143000,762000,990600,914400l152400,914400wa,609600,304800,914400,152400,914400,,762000l,152400xe" fillcolor="#cfc" stroked="f">
                <v:stroke joinstyle="miter"/>
                <v:formulas/>
                <v:path arrowok="t" o:connecttype="custom" o:connectlocs="571500,0;1143000,457200;571500,914400;0,457200" o:connectangles="270,0,90,180" textboxrect="44636,44636,1098364,869764"/>
                <v:textbox>
                  <w:txbxContent>
                    <w:p w14:paraId="3C070F20" w14:textId="77777777" w:rsidR="00085B8A" w:rsidRDefault="00742969">
                      <w:r>
                        <w:rPr>
                          <w:rFonts w:ascii="標楷體" w:eastAsia="標楷體" w:hAnsi="標楷體"/>
                          <w:shd w:val="clear" w:color="auto" w:fill="FFFF00"/>
                        </w:rPr>
                        <w:t>主動先以簡訊通知申請人</w:t>
                      </w:r>
                    </w:p>
                    <w:p w14:paraId="75DC14CA" w14:textId="77777777" w:rsidR="00085B8A" w:rsidRDefault="00085B8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</w:t>
      </w:r>
      <w:proofErr w:type="gramStart"/>
      <w:r>
        <w:t>否</w:t>
      </w:r>
      <w:proofErr w:type="gramEnd"/>
    </w:p>
    <w:p w14:paraId="7B200B41" w14:textId="77777777" w:rsidR="00085B8A" w:rsidRDefault="00085B8A"/>
    <w:p w14:paraId="175CBC85" w14:textId="77777777" w:rsidR="00085B8A" w:rsidRDefault="00085B8A"/>
    <w:p w14:paraId="5BB8F030" w14:textId="77777777" w:rsidR="00085B8A" w:rsidRDefault="00085B8A"/>
    <w:p w14:paraId="60E35247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3B1C6" wp14:editId="71F7EB6B">
                <wp:simplePos x="0" y="0"/>
                <wp:positionH relativeFrom="column">
                  <wp:posOffset>4046220</wp:posOffset>
                </wp:positionH>
                <wp:positionV relativeFrom="paragraph">
                  <wp:posOffset>106683</wp:posOffset>
                </wp:positionV>
                <wp:extent cx="5715" cy="317498"/>
                <wp:effectExtent l="95250" t="0" r="70485" b="63502"/>
                <wp:wrapNone/>
                <wp:docPr id="17" name="Lin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749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E1554" id="Line 127" o:spid="_x0000_s1026" type="#_x0000_t32" style="position:absolute;margin-left:318.6pt;margin-top:8.4pt;width:.45pt;height: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" strokeweight=".7056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F6513" wp14:editId="1CA577D3">
                <wp:simplePos x="0" y="0"/>
                <wp:positionH relativeFrom="column">
                  <wp:posOffset>1687826</wp:posOffset>
                </wp:positionH>
                <wp:positionV relativeFrom="paragraph">
                  <wp:posOffset>80010</wp:posOffset>
                </wp:positionV>
                <wp:extent cx="5715" cy="318138"/>
                <wp:effectExtent l="95250" t="0" r="70485" b="62862"/>
                <wp:wrapNone/>
                <wp:docPr id="18" name="Lin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813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D9A03" id="Line 125" o:spid="_x0000_s1026" type="#_x0000_t32" style="position:absolute;margin-left:132.9pt;margin-top:6.3pt;width:.45pt;height:25.0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" strokeweight=".70561mm">
                <v:stroke endarrow="open"/>
              </v:shape>
            </w:pict>
          </mc:Fallback>
        </mc:AlternateContent>
      </w:r>
      <w:r>
        <w:t xml:space="preserve">                                                    </w:t>
      </w:r>
    </w:p>
    <w:p w14:paraId="0BD85CC4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F29F0A" wp14:editId="00CBFDC1">
                <wp:simplePos x="0" y="0"/>
                <wp:positionH relativeFrom="column">
                  <wp:posOffset>1141098</wp:posOffset>
                </wp:positionH>
                <wp:positionV relativeFrom="paragraph">
                  <wp:posOffset>169548</wp:posOffset>
                </wp:positionV>
                <wp:extent cx="1143000" cy="914400"/>
                <wp:effectExtent l="0" t="0" r="0" b="0"/>
                <wp:wrapNone/>
                <wp:docPr id="19" name="Auto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60258BD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日內以書面通知申請人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29F0A" id="AutoShape 99" o:spid="_x0000_s1034" style="position:absolute;margin-left:89.85pt;margin-top:13.35pt;width:90pt;height:1in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" adj="-11796480,,5400" path="m,152400wa,,304800,304800,,152400,152400,l990600,wa838200,,1143000,304800,990600,,1143000,152400l1143000,762000wa838200,609600,1143000,914400,1143000,762000,990600,914400l152400,914400wa,609600,304800,914400,152400,914400,,762000l,152400xe" fillcolor="#cfc" stroked="f">
                <v:stroke joinstyle="miter"/>
                <v:formulas/>
                <v:path arrowok="t" o:connecttype="custom" o:connectlocs="571500,0;1143000,457200;571500,914400;0,457200" o:connectangles="270,0,90,180" textboxrect="44636,44636,1098364,869764"/>
                <v:textbox>
                  <w:txbxContent>
                    <w:p w14:paraId="560258BD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</w:rPr>
                        <w:t>日內以書面通知申請人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D294A7" wp14:editId="259DA5B5">
                <wp:simplePos x="0" y="0"/>
                <wp:positionH relativeFrom="column">
                  <wp:posOffset>3539486</wp:posOffset>
                </wp:positionH>
                <wp:positionV relativeFrom="paragraph">
                  <wp:posOffset>158118</wp:posOffset>
                </wp:positionV>
                <wp:extent cx="1028700" cy="641351"/>
                <wp:effectExtent l="0" t="0" r="0" b="6349"/>
                <wp:wrapNone/>
                <wp:docPr id="20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13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2B959AA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通知申請人七日內補正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94A7" id="AutoShape 100" o:spid="_x0000_s1035" style="position:absolute;margin-left:278.7pt;margin-top:12.45pt;width:81pt;height:5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0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" adj="-11796480,,5400" path="m,106892wa,,213784,213784,,106892,106892,l921808,wa814916,,1028700,213784,921808,,1028700,106892l1028700,534459wa814916,427567,1028700,641351,1028700,534459,921808,641351l106892,641351wa,427567,213784,641351,106892,641351,,534459l,106892xe" fillcolor="#cfc" stroked="f">
                <v:stroke joinstyle="miter"/>
                <v:formulas/>
                <v:path arrowok="t" o:connecttype="custom" o:connectlocs="514350,0;1028700,320676;514350,641351;0,320676" o:connectangles="270,0,90,180" textboxrect="31308,31308,997392,610043"/>
                <v:textbox>
                  <w:txbxContent>
                    <w:p w14:paraId="02B959AA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通知申請人七日內補正</w:t>
                      </w:r>
                    </w:p>
                  </w:txbxContent>
                </v:textbox>
              </v:shape>
            </w:pict>
          </mc:Fallback>
        </mc:AlternateContent>
      </w:r>
    </w:p>
    <w:p w14:paraId="066B7F0F" w14:textId="77777777" w:rsidR="00085B8A" w:rsidRDefault="00085B8A"/>
    <w:p w14:paraId="64F60A3C" w14:textId="77777777" w:rsidR="00085B8A" w:rsidRDefault="00085B8A"/>
    <w:p w14:paraId="4DF38AF2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EAEA55" wp14:editId="6E2C8B57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5715" cy="318138"/>
                <wp:effectExtent l="95250" t="0" r="70485" b="62862"/>
                <wp:wrapNone/>
                <wp:docPr id="21" name="Lin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813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DEDEC" id="Line 88" o:spid="_x0000_s1026" type="#_x0000_t32" style="position:absolute;margin-left:318.6pt;margin-top:9pt;width:.45pt;height:25.05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" strokeweight=".70561mm">
                <v:stroke endarrow="open"/>
              </v:shape>
            </w:pict>
          </mc:Fallback>
        </mc:AlternateContent>
      </w:r>
    </w:p>
    <w:p w14:paraId="13263604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A839A" wp14:editId="68C777E5">
                <wp:simplePos x="0" y="0"/>
                <wp:positionH relativeFrom="column">
                  <wp:posOffset>1670681</wp:posOffset>
                </wp:positionH>
                <wp:positionV relativeFrom="paragraph">
                  <wp:posOffset>169548</wp:posOffset>
                </wp:positionV>
                <wp:extent cx="5715" cy="571500"/>
                <wp:effectExtent l="95250" t="0" r="70485" b="57150"/>
                <wp:wrapNone/>
                <wp:docPr id="22" name="Lin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7150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1196B" id="Line 112" o:spid="_x0000_s1026" type="#_x0000_t32" style="position:absolute;margin-left:131.55pt;margin-top:13.35pt;width:.45pt;height: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" strokeweight=".7056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F7AEF" wp14:editId="4F2C0E7F">
                <wp:simplePos x="0" y="0"/>
                <wp:positionH relativeFrom="column">
                  <wp:posOffset>3320414</wp:posOffset>
                </wp:positionH>
                <wp:positionV relativeFrom="paragraph">
                  <wp:posOffset>219071</wp:posOffset>
                </wp:positionV>
                <wp:extent cx="1480185" cy="1184276"/>
                <wp:effectExtent l="0" t="0" r="5715" b="0"/>
                <wp:wrapNone/>
                <wp:docPr id="23" name="Auto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1842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+- f3 0 f2"/>
                            <a:gd name="f8" fmla="*/ f7 1 2"/>
                            <a:gd name="f9" fmla="*/ f7 1 4"/>
                            <a:gd name="f10" fmla="*/ f7 3 1"/>
                            <a:gd name="f11" fmla="*/ f10 1 4"/>
                            <a:gd name="f12" fmla="*/ f9 1 f8"/>
                            <a:gd name="f13" fmla="*/ f11 1 f8"/>
                            <a:gd name="f14" fmla="*/ f12 f5 1"/>
                            <a:gd name="f15" fmla="*/ f12 f6 1"/>
                            <a:gd name="f16" fmla="*/ f13 f5 1"/>
                            <a:gd name="f17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5" r="f16" b="f17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3AD2BAC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是否七日內補正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F7AEF" id="AutoShape 105" o:spid="_x0000_s1036" style="position:absolute;margin-left:261.45pt;margin-top:17.25pt;width:116.55pt;height:9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" adj="-11796480,,5400" path="m,1l1,,2,1,1,2,,1xe" fillcolor="#c9f" stroked="f">
                <v:stroke joinstyle="miter"/>
                <v:formulas/>
                <v:path arrowok="t" o:connecttype="custom" o:connectlocs="740093,0;1480185,592138;740093,1184276;0,592138" o:connectangles="270,0,90,180" textboxrect="0,1,2,2"/>
                <v:textbox>
                  <w:txbxContent>
                    <w:p w14:paraId="03AD2BAC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是否七日內補正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F2F199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4F8A6" wp14:editId="5333E254">
                <wp:simplePos x="0" y="0"/>
                <wp:positionH relativeFrom="column">
                  <wp:posOffset>4785356</wp:posOffset>
                </wp:positionH>
                <wp:positionV relativeFrom="paragraph">
                  <wp:posOffset>169548</wp:posOffset>
                </wp:positionV>
                <wp:extent cx="342900" cy="342900"/>
                <wp:effectExtent l="0" t="0" r="0" b="0"/>
                <wp:wrapNone/>
                <wp:docPr id="24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38CBA0" w14:textId="77777777" w:rsidR="00085B8A" w:rsidRDefault="00742969">
                            <w: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F8A6" id="Text Box 118" o:spid="_x0000_s1037" type="#_x0000_t202" style="position:absolute;margin-left:376.8pt;margin-top:13.35pt;width:27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" filled="f" stroked="f">
                <v:textbox>
                  <w:txbxContent>
                    <w:p w14:paraId="0138CBA0" w14:textId="77777777" w:rsidR="00085B8A" w:rsidRDefault="00742969">
                      <w: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722B529F" w14:textId="77777777" w:rsidR="00085B8A" w:rsidRDefault="00085B8A"/>
    <w:p w14:paraId="030D8804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7E8B2F" wp14:editId="79AE354E">
                <wp:simplePos x="0" y="0"/>
                <wp:positionH relativeFrom="column">
                  <wp:posOffset>5313667</wp:posOffset>
                </wp:positionH>
                <wp:positionV relativeFrom="paragraph">
                  <wp:posOffset>-398780</wp:posOffset>
                </wp:positionV>
                <wp:extent cx="1271" cy="1028068"/>
                <wp:effectExtent l="20002" t="18098" r="18730" b="18731"/>
                <wp:wrapNone/>
                <wp:docPr id="25" name="Lin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1271" cy="102806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5320C" id="Line 82" o:spid="_x0000_s1026" type="#_x0000_t32" style="position:absolute;margin-left:418.4pt;margin-top:-31.4pt;width:.1pt;height:80.95pt;rotation:5898254fd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" strokeweight=".7056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3FEA1F" wp14:editId="4E05799B">
                <wp:simplePos x="0" y="0"/>
                <wp:positionH relativeFrom="column">
                  <wp:posOffset>1141098</wp:posOffset>
                </wp:positionH>
                <wp:positionV relativeFrom="paragraph">
                  <wp:posOffset>224786</wp:posOffset>
                </wp:positionV>
                <wp:extent cx="1143000" cy="1028700"/>
                <wp:effectExtent l="0" t="0" r="0" b="0"/>
                <wp:wrapNone/>
                <wp:docPr id="26" name="Auto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2D75365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申請人出示身分證明</w:t>
                            </w:r>
                          </w:p>
                          <w:p w14:paraId="59A70F4C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並繳交規費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EA1F" id="AutoShape 96" o:spid="_x0000_s1038" style="position:absolute;margin-left:89.85pt;margin-top:17.7pt;width:90pt;height:8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" adj="-11796480,,5400" path="m,171450wa,,342900,342900,,171450,171450,l971550,wa800100,,1143000,342900,971550,,1143000,171450l1143000,857250wa800100,685800,1143000,1028700,1143000,857250,971550,1028700l171450,1028700wa,685800,342900,1028700,171450,1028700,,857250l,171450xe" fillcolor="#cfc" stroked="f">
                <v:stroke joinstyle="miter"/>
                <v:formulas/>
                <v:path arrowok="t" o:connecttype="custom" o:connectlocs="571500,0;1143000,514350;571500,1028700;0,514350" o:connectangles="270,0,90,180" textboxrect="50216,50216,1092784,978484"/>
                <v:textbox>
                  <w:txbxContent>
                    <w:p w14:paraId="42D75365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申請人出示身分證明</w:t>
                      </w:r>
                    </w:p>
                    <w:p w14:paraId="59A70F4C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並繳交規費</w:t>
                      </w:r>
                    </w:p>
                  </w:txbxContent>
                </v:textbox>
              </v:shape>
            </w:pict>
          </mc:Fallback>
        </mc:AlternateContent>
      </w:r>
    </w:p>
    <w:p w14:paraId="3927A472" w14:textId="77777777" w:rsidR="00085B8A" w:rsidRDefault="00085B8A"/>
    <w:p w14:paraId="40DC7C96" w14:textId="77777777" w:rsidR="00085B8A" w:rsidRDefault="00085B8A"/>
    <w:p w14:paraId="65A468CC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7210D" wp14:editId="695BBF38">
                <wp:simplePos x="0" y="0"/>
                <wp:positionH relativeFrom="column">
                  <wp:posOffset>4187193</wp:posOffset>
                </wp:positionH>
                <wp:positionV relativeFrom="paragraph">
                  <wp:posOffset>93341</wp:posOffset>
                </wp:positionV>
                <wp:extent cx="342900" cy="342900"/>
                <wp:effectExtent l="0" t="0" r="0" b="0"/>
                <wp:wrapNone/>
                <wp:docPr id="2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7F2C2C" w14:textId="77777777" w:rsidR="00085B8A" w:rsidRDefault="00742969">
                            <w:proofErr w:type="gramStart"/>
                            <w: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210D" id="Text Box 117" o:spid="_x0000_s1039" type="#_x0000_t202" style="position:absolute;margin-left:329.7pt;margin-top:7.35pt;width:27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" filled="f" stroked="f">
                <v:textbox>
                  <w:txbxContent>
                    <w:p w14:paraId="7B7F2C2C" w14:textId="77777777" w:rsidR="00085B8A" w:rsidRDefault="00742969">
                      <w:proofErr w:type="gramStart"/>
                      <w: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3BCD4" wp14:editId="13300A07">
                <wp:simplePos x="0" y="0"/>
                <wp:positionH relativeFrom="column">
                  <wp:posOffset>4059551</wp:posOffset>
                </wp:positionH>
                <wp:positionV relativeFrom="paragraph">
                  <wp:posOffset>32388</wp:posOffset>
                </wp:positionV>
                <wp:extent cx="5715" cy="317498"/>
                <wp:effectExtent l="95250" t="0" r="70485" b="63502"/>
                <wp:wrapNone/>
                <wp:docPr id="28" name="Lin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749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54497" id="Line 109" o:spid="_x0000_s1026" type="#_x0000_t32" style="position:absolute;margin-left:319.65pt;margin-top:2.55pt;width:.45pt;height: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" strokeweight=".70561mm">
                <v:stroke endarrow="open"/>
              </v:shape>
            </w:pict>
          </mc:Fallback>
        </mc:AlternateContent>
      </w:r>
    </w:p>
    <w:p w14:paraId="6F553FEF" w14:textId="77777777" w:rsidR="00085B8A" w:rsidRDefault="00085B8A"/>
    <w:p w14:paraId="3482AE42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FD6F82" wp14:editId="79AB9435">
                <wp:simplePos x="0" y="0"/>
                <wp:positionH relativeFrom="column">
                  <wp:posOffset>3568061</wp:posOffset>
                </wp:positionH>
                <wp:positionV relativeFrom="paragraph">
                  <wp:posOffset>55248</wp:posOffset>
                </wp:positionV>
                <wp:extent cx="1028700" cy="571500"/>
                <wp:effectExtent l="0" t="0" r="0" b="0"/>
                <wp:wrapNone/>
                <wp:docPr id="29" name="Auto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873C30D" w14:textId="77777777" w:rsidR="00085B8A" w:rsidRDefault="0074296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回</w:t>
                            </w:r>
                          </w:p>
                        </w:txbxContent>
                      </wps:txbx>
                      <wps:bodyPr vert="horz" wrap="square" lIns="91440" tIns="154798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D6F82" id="AutoShape 97" o:spid="_x0000_s1040" style="position:absolute;margin-left:280.95pt;margin-top:4.35pt;width:81pt;height: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" adj="-11796480,,5400" path="m,95250wa,,190500,190500,,95250,95250,l933450,wa838200,,1028700,190500,933450,,1028700,95250l1028700,476250wa838200,381000,1028700,571500,1028700,476250,933450,571500l95250,571500wa,381000,190500,571500,95250,571500,,476250l,95250xe" fillcolor="#cfc" stroked="f">
                <v:stroke joinstyle="miter"/>
                <v:formulas/>
                <v:path arrowok="t" o:connecttype="custom" o:connectlocs="514350,0;1028700,285750;514350,571500;0,285750" o:connectangles="270,0,90,180" textboxrect="27898,27898,1000802,543602"/>
                <v:textbox inset=",4.29994mm">
                  <w:txbxContent>
                    <w:p w14:paraId="0873C30D" w14:textId="77777777" w:rsidR="00085B8A" w:rsidRDefault="0074296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駁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A81E" wp14:editId="2B7B7246">
                <wp:simplePos x="0" y="0"/>
                <wp:positionH relativeFrom="column">
                  <wp:posOffset>1664966</wp:posOffset>
                </wp:positionH>
                <wp:positionV relativeFrom="paragraph">
                  <wp:posOffset>131445</wp:posOffset>
                </wp:positionV>
                <wp:extent cx="5715" cy="318138"/>
                <wp:effectExtent l="95250" t="0" r="70485" b="62862"/>
                <wp:wrapNone/>
                <wp:docPr id="30" name="Lin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8138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334CC" id="Line 128" o:spid="_x0000_s1026" type="#_x0000_t32" style="position:absolute;margin-left:131.1pt;margin-top:10.35pt;width:.45pt;height:25.0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" strokeweight=".70561mm">
                <v:stroke endarrow="open"/>
              </v:shape>
            </w:pict>
          </mc:Fallback>
        </mc:AlternateContent>
      </w:r>
    </w:p>
    <w:p w14:paraId="1463EC53" w14:textId="77777777" w:rsidR="00085B8A" w:rsidRDefault="00085B8A"/>
    <w:p w14:paraId="586DF787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BA612" wp14:editId="3A7ED4AF">
                <wp:simplePos x="0" y="0"/>
                <wp:positionH relativeFrom="column">
                  <wp:posOffset>4065266</wp:posOffset>
                </wp:positionH>
                <wp:positionV relativeFrom="paragraph">
                  <wp:posOffset>169548</wp:posOffset>
                </wp:positionV>
                <wp:extent cx="11430" cy="354330"/>
                <wp:effectExtent l="57150" t="0" r="83820" b="64770"/>
                <wp:wrapNone/>
                <wp:docPr id="31" name="Lin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5433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B054A" id="Line 111" o:spid="_x0000_s1026" type="#_x0000_t32" style="position:absolute;margin-left:320.1pt;margin-top:13.35pt;width:.9pt;height:2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" strokeweight=".70561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B216BE" wp14:editId="011F3059">
                <wp:simplePos x="0" y="0"/>
                <wp:positionH relativeFrom="column">
                  <wp:posOffset>1141098</wp:posOffset>
                </wp:positionH>
                <wp:positionV relativeFrom="paragraph">
                  <wp:posOffset>15243</wp:posOffset>
                </wp:positionV>
                <wp:extent cx="1143000" cy="1028700"/>
                <wp:effectExtent l="0" t="0" r="0" b="0"/>
                <wp:wrapNone/>
                <wp:docPr id="32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15C10EB" w14:textId="77777777" w:rsidR="00085B8A" w:rsidRDefault="007429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申請人辦理檔案應用並點交文件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16BE" id="AutoShape 98" o:spid="_x0000_s1041" style="position:absolute;margin-left:89.85pt;margin-top:1.2pt;width:90pt;height:8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" adj="-11796480,,5400" path="m,171450wa,,342900,342900,,171450,171450,l971550,wa800100,,1143000,342900,971550,,1143000,171450l1143000,857250wa800100,685800,1143000,1028700,1143000,857250,971550,1028700l171450,1028700wa,685800,342900,1028700,171450,1028700,,857250l,171450xe" fillcolor="#cfc" stroked="f">
                <v:stroke joinstyle="miter"/>
                <v:formulas/>
                <v:path arrowok="t" o:connecttype="custom" o:connectlocs="571500,0;1143000,514350;571500,1028700;0,514350" o:connectangles="270,0,90,180" textboxrect="50216,50216,1092784,978484"/>
                <v:textbox>
                  <w:txbxContent>
                    <w:p w14:paraId="315C10EB" w14:textId="77777777" w:rsidR="00085B8A" w:rsidRDefault="007429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申請人辦理檔案應用並點交文件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0DBDEBE9" w14:textId="77777777" w:rsidR="00085B8A" w:rsidRDefault="00085B8A"/>
    <w:p w14:paraId="4A0FF268" w14:textId="77777777" w:rsidR="00085B8A" w:rsidRDefault="007429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E7816" wp14:editId="08A1AEDA">
                <wp:simplePos x="0" y="0"/>
                <wp:positionH relativeFrom="column">
                  <wp:posOffset>3568061</wp:posOffset>
                </wp:positionH>
                <wp:positionV relativeFrom="paragraph">
                  <wp:posOffset>66678</wp:posOffset>
                </wp:positionV>
                <wp:extent cx="1028700" cy="571500"/>
                <wp:effectExtent l="0" t="0" r="19050" b="19050"/>
                <wp:wrapNone/>
                <wp:docPr id="33" name="Auto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000"/>
                          </a:srgbClr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7799D1" w14:textId="77777777" w:rsidR="00085B8A" w:rsidRDefault="0074296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束</w:t>
                            </w:r>
                          </w:p>
                        </w:txbxContent>
                      </wps:txbx>
                      <wps:bodyPr vert="horz" wrap="square" lIns="91440" tIns="46798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7816" id="AutoShape 110" o:spid="_x0000_s1042" style="position:absolute;margin-left:280.95pt;margin-top:5.25pt;width:81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" adj="-11796480,,5400" path="m,95250wa,,190500,190500,,95250,95250,l933450,wa838200,,1028700,190500,933450,,1028700,95250l1028700,476250wa838200,381000,1028700,571500,1028700,476250,933450,571500l95250,571500wa,381000,190500,571500,95250,571500,,476250l,95250xe" fillcolor="red" strokeweight=".26467mm">
                <v:fill opacity="32896f"/>
                <v:stroke joinstyle="miter"/>
                <v:formulas/>
                <v:path arrowok="t" o:connecttype="custom" o:connectlocs="514350,0;1028700,285750;514350,571500;0,285750" o:connectangles="270,0,90,180" textboxrect="27898,27898,1000802,543602"/>
                <v:textbox inset=",1.2999mm">
                  <w:txbxContent>
                    <w:p w14:paraId="457799D1" w14:textId="77777777" w:rsidR="00085B8A" w:rsidRDefault="0074296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結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BD8B6B" wp14:editId="2B9A5C21">
                <wp:simplePos x="0" y="0"/>
                <wp:positionH relativeFrom="column">
                  <wp:posOffset>2872746</wp:posOffset>
                </wp:positionH>
                <wp:positionV relativeFrom="paragraph">
                  <wp:posOffset>-300989</wp:posOffset>
                </wp:positionV>
                <wp:extent cx="1262" cy="1330954"/>
                <wp:effectExtent l="0" t="93346" r="642" b="95892"/>
                <wp:wrapNone/>
                <wp:docPr id="34" name="Lin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13">
                          <a:off x="0" y="0"/>
                          <a:ext cx="1262" cy="1330954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6C2AB" id="Line 81" o:spid="_x0000_s1026" type="#_x0000_t32" style="position:absolute;margin-left:226.2pt;margin-top:-23.7pt;width:.1pt;height:104.8pt;rotation:5898254fd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" strokeweight=".70561mm">
                <v:stroke startarrow="open"/>
              </v:shape>
            </w:pict>
          </mc:Fallback>
        </mc:AlternateContent>
      </w:r>
    </w:p>
    <w:sectPr w:rsidR="00085B8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05A7" w14:textId="77777777" w:rsidR="00000000" w:rsidRDefault="00742969">
      <w:r>
        <w:separator/>
      </w:r>
    </w:p>
  </w:endnote>
  <w:endnote w:type="continuationSeparator" w:id="0">
    <w:p w14:paraId="383BE8A4" w14:textId="77777777" w:rsidR="00000000" w:rsidRDefault="0074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2E76" w14:textId="77777777" w:rsidR="00000000" w:rsidRDefault="00742969">
      <w:r>
        <w:rPr>
          <w:color w:val="000000"/>
        </w:rPr>
        <w:separator/>
      </w:r>
    </w:p>
  </w:footnote>
  <w:footnote w:type="continuationSeparator" w:id="0">
    <w:p w14:paraId="5EF731FE" w14:textId="77777777" w:rsidR="00000000" w:rsidRDefault="0074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5B8A"/>
    <w:rsid w:val="00085B8A"/>
    <w:rsid w:val="007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DFA51F"/>
  <w15:docId w15:val="{7009CAE9-30EA-4012-9496-9588E5D1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阿里山國家風景區管理處檔案文書作業流程圖</dc:title>
  <dc:subject/>
  <dc:creator>a</dc:creator>
  <cp:lastModifiedBy>陳春宇</cp:lastModifiedBy>
  <cp:revision>2</cp:revision>
  <cp:lastPrinted>2009-05-22T03:01:00Z</cp:lastPrinted>
  <dcterms:created xsi:type="dcterms:W3CDTF">2025-04-22T08:31:00Z</dcterms:created>
  <dcterms:modified xsi:type="dcterms:W3CDTF">2025-04-22T08:31:00Z</dcterms:modified>
</cp:coreProperties>
</file>